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B497D">
              <w:rPr>
                <w:b/>
                <w:sz w:val="22"/>
                <w:lang w:val="ru-RU"/>
              </w:rPr>
              <w:t>13/04/2021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BB497D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56.6808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BB497D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56.6808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BB497D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56.6808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BB497D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550 955.23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BB497D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B497D">
              <w:rPr>
                <w:b/>
                <w:sz w:val="22"/>
                <w:lang w:val="en-US"/>
              </w:rPr>
              <w:t>13/04/2021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BB497D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56.6808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BB497D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56.6808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BB497D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56.6808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BB497D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550 955.23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BB497D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7D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497D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2021-04-14T10:17:00Z</dcterms:created>
  <dcterms:modified xsi:type="dcterms:W3CDTF">2021-04-14T10:18:00Z</dcterms:modified>
</cp:coreProperties>
</file>