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03ED8">
              <w:rPr>
                <w:b/>
                <w:lang w:val="ru-RU"/>
              </w:rPr>
              <w:t>15/10/2019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03ED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70.7540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03ED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70.7540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03ED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70.7540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03ED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397 168.43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03ED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03ED8">
              <w:rPr>
                <w:b/>
                <w:lang w:val="en-US"/>
              </w:rPr>
              <w:t>15/10/2019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03ED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70.7540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03ED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70.7540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03ED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70.7540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03ED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397 168.43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03ED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D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3ED8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2019-10-16T09:53:00Z</dcterms:created>
  <dcterms:modified xsi:type="dcterms:W3CDTF">2019-10-16T09:54:00Z</dcterms:modified>
</cp:coreProperties>
</file>