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75974">
              <w:rPr>
                <w:b/>
                <w:sz w:val="22"/>
                <w:lang w:val="ru-RU"/>
              </w:rPr>
              <w:t>07/05/2019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87597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77.0646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875974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77.0646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875974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77.0646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875974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559 720.59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875974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875974">
              <w:rPr>
                <w:b/>
                <w:sz w:val="22"/>
                <w:lang w:val="en-US"/>
              </w:rPr>
              <w:t>07/05/2019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875974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77.0646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875974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77.0646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875974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77.0646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87597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559 720.59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87597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74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597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2EE11-F83B-4016-9472-3EC637D3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2019-05-08T08:43:00Z</dcterms:created>
  <dcterms:modified xsi:type="dcterms:W3CDTF">2019-05-08T08:44:00Z</dcterms:modified>
</cp:coreProperties>
</file>