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E45873">
        <w:rPr>
          <w:color w:val="000000"/>
          <w:sz w:val="18"/>
          <w:szCs w:val="18"/>
          <w:lang w:val="ru-RU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45873">
              <w:rPr>
                <w:b/>
                <w:sz w:val="22"/>
                <w:lang w:val="ru-RU"/>
              </w:rPr>
              <w:t>24/03/2020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E4587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75.9240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E45873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75.9240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E45873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75.9240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E45873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551 436.40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E45873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E45873">
              <w:rPr>
                <w:b/>
                <w:sz w:val="22"/>
                <w:lang w:val="en-US"/>
              </w:rPr>
              <w:t>24/03/2020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E45873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75.9240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E45873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75.9240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E45873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75.9240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E4587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551 436.40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E4587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73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873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CA561-72F4-4248-9C2C-58491D70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2020-03-25T09:09:00Z</dcterms:created>
  <dcterms:modified xsi:type="dcterms:W3CDTF">2020-03-25T09:10:00Z</dcterms:modified>
</cp:coreProperties>
</file>