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271B1">
              <w:rPr>
                <w:b/>
                <w:sz w:val="22"/>
                <w:lang w:val="ru-RU"/>
              </w:rPr>
              <w:t>02/07/2019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76.8732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76.8732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76.8732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558 330.62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271B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271B1">
              <w:rPr>
                <w:b/>
                <w:sz w:val="22"/>
                <w:lang w:val="en-US"/>
              </w:rPr>
              <w:t>02/07/2019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271B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76.8732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76.8732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76.8732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558 330.62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271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B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271B1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30B2-A235-4C40-8A2B-068607B7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2019-07-03T10:01:00Z</dcterms:created>
  <dcterms:modified xsi:type="dcterms:W3CDTF">2019-07-03T10:01:00Z</dcterms:modified>
</cp:coreProperties>
</file>