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2F4A63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4A63">
              <w:rPr>
                <w:b/>
                <w:sz w:val="22"/>
                <w:lang w:val="ru-RU"/>
              </w:rPr>
              <w:t>10.06.2021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F4A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58.5348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F4A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58.5348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F4A6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58.5348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F4A6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568 977.10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F4A6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F4A63">
              <w:rPr>
                <w:b/>
                <w:sz w:val="22"/>
                <w:lang w:val="en-US"/>
              </w:rPr>
              <w:t>10.06.2021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F4A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58.5348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F4A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58.5348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F4A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58.5348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F4A6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568 977.10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F4A6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6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2F4A63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2021-06-11T08:21:00Z</dcterms:created>
  <dcterms:modified xsi:type="dcterms:W3CDTF">2021-06-11T08:22:00Z</dcterms:modified>
</cp:coreProperties>
</file>