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346B92">
              <w:rPr>
                <w:b/>
                <w:sz w:val="22"/>
                <w:lang w:val="ru-RU"/>
              </w:rPr>
              <w:t>30/07/2020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346B92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75.5012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346B92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75.5012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346B92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75.5012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346B92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548 365.73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346B92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346B92">
              <w:rPr>
                <w:b/>
                <w:sz w:val="22"/>
                <w:lang w:val="en-US"/>
              </w:rPr>
              <w:t>30/07/2020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346B92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75.5012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346B92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75.5012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346B92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75.5012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346B92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548 365.73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346B92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B92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46B92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15B93-04F4-45E1-8AD5-F03E7F26D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2020-07-31T11:41:00Z</dcterms:created>
  <dcterms:modified xsi:type="dcterms:W3CDTF">2020-07-31T11:41:00Z</dcterms:modified>
</cp:coreProperties>
</file>