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00C14">
              <w:rPr>
                <w:b/>
                <w:sz w:val="22"/>
                <w:lang w:val="ru-RU"/>
              </w:rPr>
              <w:t>16/03/2021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00C1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74.6210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00C14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74.6210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00C14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74.6210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00C14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541 972.76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00C14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00C14">
              <w:rPr>
                <w:b/>
                <w:sz w:val="22"/>
                <w:lang w:val="en-US"/>
              </w:rPr>
              <w:t>16/03/2021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00C14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74.6210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00C14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74.6210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00C14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74.6210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00C1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541 972.76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00C1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14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0C14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A379F-DE08-43D1-BBDE-1D360B77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2021-03-17T09:17:00Z</dcterms:created>
  <dcterms:modified xsi:type="dcterms:W3CDTF">2021-03-17T09:17:00Z</dcterms:modified>
</cp:coreProperties>
</file>