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57538">
              <w:rPr>
                <w:b/>
                <w:lang w:val="ru-RU"/>
              </w:rPr>
              <w:t>02.03.2022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5753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84.3790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5753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84.3790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5753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84.3790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5753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473 650.91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5753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57538">
              <w:rPr>
                <w:b/>
                <w:lang w:val="en-US"/>
              </w:rPr>
              <w:t>02.03.2022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5753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84.3790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5753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84.3790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5753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84.3790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5753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473 650.91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5753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3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57538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2022-03-04T11:55:00Z</dcterms:created>
  <dcterms:modified xsi:type="dcterms:W3CDTF">2022-03-04T11:55:00Z</dcterms:modified>
</cp:coreProperties>
</file>