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1520C">
              <w:rPr>
                <w:b/>
                <w:sz w:val="22"/>
                <w:lang w:val="ru-RU"/>
              </w:rPr>
              <w:t>17/12/2020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31520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55.5301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1520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55.5301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1520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55.5301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1520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539 769.92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1520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1520C">
              <w:rPr>
                <w:b/>
                <w:sz w:val="22"/>
                <w:lang w:val="en-US"/>
              </w:rPr>
              <w:t>17/12/2020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152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55.5301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152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55.5301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152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55.5301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1520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539 769.92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1520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520C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2020-12-18T09:02:00Z</dcterms:created>
  <dcterms:modified xsi:type="dcterms:W3CDTF">2020-12-18T09:02:00Z</dcterms:modified>
</cp:coreProperties>
</file>