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71253">
              <w:rPr>
                <w:b/>
                <w:sz w:val="22"/>
                <w:lang w:val="ru-RU"/>
              </w:rPr>
              <w:t>03/12/2019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7125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56.7646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7125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56.7646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7125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56.7646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7125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551 770.00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7125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71253">
              <w:rPr>
                <w:b/>
                <w:sz w:val="22"/>
                <w:lang w:val="en-US"/>
              </w:rPr>
              <w:t>03/12/2019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7125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56.7646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7125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56.7646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7125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56.7646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7125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551 770.00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7125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5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1253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2019-12-04T09:38:00Z</dcterms:created>
  <dcterms:modified xsi:type="dcterms:W3CDTF">2019-12-04T09:39:00Z</dcterms:modified>
</cp:coreProperties>
</file>