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522EB2">
              <w:rPr>
                <w:b/>
                <w:lang w:val="ru-RU"/>
              </w:rPr>
              <w:t>28/05/2020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522EB2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62.8481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522EB2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62.8481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522EB2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62.8481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522EB2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352 789.85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522EB2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522EB2">
              <w:rPr>
                <w:b/>
                <w:lang w:val="en-US"/>
              </w:rPr>
              <w:t>28/05/2020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522EB2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62.8481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522EB2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62.8481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522EB2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62.8481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522EB2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352 789.85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522EB2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EB2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2EB2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2020-05-29T10:27:00Z</dcterms:created>
  <dcterms:modified xsi:type="dcterms:W3CDTF">2020-05-29T10:28:00Z</dcterms:modified>
</cp:coreProperties>
</file>