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62393">
              <w:rPr>
                <w:b/>
                <w:lang w:val="ru-RU"/>
              </w:rPr>
              <w:t>27/08/2020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6239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69.7143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6239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69.7143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6239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69.7143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6239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391 332.46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6239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62393">
              <w:rPr>
                <w:b/>
                <w:lang w:val="en-US"/>
              </w:rPr>
              <w:t>27/08/2020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6239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69.7143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6239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69.7143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6239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69.7143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6239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391 332.46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6239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9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62393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2020-08-28T10:43:00Z</dcterms:created>
  <dcterms:modified xsi:type="dcterms:W3CDTF">2020-08-28T10:43:00Z</dcterms:modified>
</cp:coreProperties>
</file>