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F62F0">
              <w:rPr>
                <w:b/>
                <w:sz w:val="22"/>
                <w:lang w:val="ru-RU"/>
              </w:rPr>
              <w:t>21/01/2020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F62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76.1413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F62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76.1413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F62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76.1413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F62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553 014.65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F62F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F62F0">
              <w:rPr>
                <w:b/>
                <w:sz w:val="22"/>
                <w:lang w:val="en-US"/>
              </w:rPr>
              <w:t>21/01/2020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F62F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76.1413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F62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76.1413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F62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76.1413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F62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553 014.65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F62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F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BF62F0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70A61-1BC1-4700-8B9E-07B7A521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2020-01-22T10:08:00Z</dcterms:created>
  <dcterms:modified xsi:type="dcterms:W3CDTF">2020-01-22T10:09:00Z</dcterms:modified>
</cp:coreProperties>
</file>