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A76EE">
              <w:rPr>
                <w:b/>
                <w:sz w:val="22"/>
                <w:lang w:val="ru-RU"/>
              </w:rPr>
              <w:t>25/02/2020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8A76E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76.0117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8A76EE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76.0117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8A76EE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76.0117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8A76EE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552 073.61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8A76EE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8A76EE">
              <w:rPr>
                <w:b/>
                <w:sz w:val="22"/>
                <w:lang w:val="en-US"/>
              </w:rPr>
              <w:t>25/02/2020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8A76EE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76.0117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8A76EE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76.0117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8A76EE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76.0117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8A76E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552 073.61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8A76E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EE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A76EE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69F01-59C3-42FD-9A1B-E227589D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2020-02-26T09:26:00Z</dcterms:created>
  <dcterms:modified xsi:type="dcterms:W3CDTF">2020-02-26T09:27:00Z</dcterms:modified>
</cp:coreProperties>
</file>