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F0F8E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F0F8E">
              <w:rPr>
                <w:b/>
                <w:sz w:val="22"/>
                <w:lang w:val="ru-RU"/>
              </w:rPr>
              <w:t>26/11/2020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F0F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55.5764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F0F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55.5764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F0F8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55.5764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F0F8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540 220.54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F0F8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F0F8E">
              <w:rPr>
                <w:b/>
                <w:sz w:val="22"/>
                <w:lang w:val="en-US"/>
              </w:rPr>
              <w:t>26/11/2020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F0F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55.5764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F0F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55.5764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F0F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55.5764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F0F8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540 220.54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F0F8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0F8E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2020-11-27T07:41:00Z</dcterms:created>
  <dcterms:modified xsi:type="dcterms:W3CDTF">2020-11-27T07:41:00Z</dcterms:modified>
</cp:coreProperties>
</file>