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F601F">
              <w:rPr>
                <w:b/>
                <w:sz w:val="22"/>
                <w:lang w:val="ru-RU"/>
              </w:rPr>
              <w:t>28/05/2020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CF601F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55.3734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F601F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55.3734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F601F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55.3734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F601F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538 246.77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F601F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F601F">
              <w:rPr>
                <w:b/>
                <w:sz w:val="22"/>
                <w:lang w:val="en-US"/>
              </w:rPr>
              <w:t>28/05/2020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F601F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55.3734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F601F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55.3734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F601F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55.3734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F601F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538 246.77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F601F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1F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CF601F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2020-05-29T10:24:00Z</dcterms:created>
  <dcterms:modified xsi:type="dcterms:W3CDTF">2020-05-29T10:25:00Z</dcterms:modified>
</cp:coreProperties>
</file>