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4EB9">
              <w:rPr>
                <w:b/>
                <w:sz w:val="22"/>
                <w:lang w:val="ru-RU"/>
              </w:rPr>
              <w:t>14.04.2022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14E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73.1576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14E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73.1576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14E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73.1576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14E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531 344.19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14EB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14EB9">
              <w:rPr>
                <w:b/>
                <w:sz w:val="22"/>
                <w:lang w:val="en-US"/>
              </w:rPr>
              <w:t>14.04.2022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14EB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73.1576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14E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73.1576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14E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73.1576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14E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531 344.19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14E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B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4EB9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4B62-ABFC-4C71-A1C2-55E15FE1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2022-04-15T06:42:00Z</dcterms:created>
  <dcterms:modified xsi:type="dcterms:W3CDTF">2022-04-15T06:42:00Z</dcterms:modified>
</cp:coreProperties>
</file>