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C55C5">
              <w:rPr>
                <w:b/>
                <w:sz w:val="22"/>
                <w:lang w:val="ru-RU"/>
              </w:rPr>
              <w:t>16/04/2019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C55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57.7709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C55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57.7709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C55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57.7709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C55C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561 551.35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C55C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C55C5">
              <w:rPr>
                <w:b/>
                <w:sz w:val="22"/>
                <w:lang w:val="en-US"/>
              </w:rPr>
              <w:t>16/04/2019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C5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57.7709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C5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57.7709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C5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57.7709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C5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561 551.35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C55C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C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C55C5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2019-04-17T09:24:00Z</dcterms:created>
  <dcterms:modified xsi:type="dcterms:W3CDTF">2019-04-17T09:24:00Z</dcterms:modified>
</cp:coreProperties>
</file>