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E12CD">
              <w:rPr>
                <w:b/>
                <w:sz w:val="22"/>
                <w:lang w:val="ru-RU"/>
              </w:rPr>
              <w:t>02/01/2020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E12C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56.9296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E12C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56.9296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E12C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56.9296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E12C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553 373.56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E12C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E12CD">
              <w:rPr>
                <w:b/>
                <w:sz w:val="22"/>
                <w:lang w:val="en-US"/>
              </w:rPr>
              <w:t>02/01/2020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E12C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56.9296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E12C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56.9296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E12C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56.9296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E12C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553 373.56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E12C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C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12CD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2020-01-03T11:13:00Z</dcterms:created>
  <dcterms:modified xsi:type="dcterms:W3CDTF">2020-01-03T11:13:00Z</dcterms:modified>
</cp:coreProperties>
</file>