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70233">
              <w:rPr>
                <w:b/>
                <w:lang w:val="ru-RU"/>
              </w:rPr>
              <w:t>23/12/2019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7023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72.7176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7023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72.7176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7023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72.7176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7023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408 190.76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7023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70233">
              <w:rPr>
                <w:b/>
                <w:lang w:val="en-US"/>
              </w:rPr>
              <w:t>23/12/2019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7023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72.7176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7023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72.7176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7023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72.7176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7023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408 190.76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7023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3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0233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2019-12-27T12:42:00Z</dcterms:created>
  <dcterms:modified xsi:type="dcterms:W3CDTF">2019-12-27T12:44:00Z</dcterms:modified>
</cp:coreProperties>
</file>