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66549">
              <w:rPr>
                <w:b/>
                <w:lang w:val="ru-RU"/>
              </w:rPr>
              <w:t>17/10/2019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6654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70.9752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6654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70.9752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6654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70.9752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6654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398 410.40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6654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66549">
              <w:rPr>
                <w:b/>
                <w:lang w:val="en-US"/>
              </w:rPr>
              <w:t>17/10/2019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6654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70.9752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6654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70.9752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6654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70.9752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6654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398 410.40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6654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4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66549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2019-10-18T10:14:00Z</dcterms:created>
  <dcterms:modified xsi:type="dcterms:W3CDTF">2019-10-18T10:14:00Z</dcterms:modified>
</cp:coreProperties>
</file>