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072EA">
              <w:rPr>
                <w:b/>
                <w:lang w:val="ru-RU"/>
              </w:rPr>
              <w:t>17/12/2019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072E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72.5996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072E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72.5996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072E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72.5996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072E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407 528.73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072E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072EA">
              <w:rPr>
                <w:b/>
                <w:lang w:val="en-US"/>
              </w:rPr>
              <w:t>17/12/2019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072E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72.5996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072E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72.5996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072E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72.5996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072E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407 528.73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072E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E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072EA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2019-12-18T08:25:00Z</dcterms:created>
  <dcterms:modified xsi:type="dcterms:W3CDTF">2019-12-18T08:25:00Z</dcterms:modified>
</cp:coreProperties>
</file>