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A4610">
              <w:rPr>
                <w:b/>
                <w:sz w:val="22"/>
                <w:lang w:val="ru-RU"/>
              </w:rPr>
              <w:t>02.03.2022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A461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A461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A461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A461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561 964.12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A461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A4610">
              <w:rPr>
                <w:b/>
                <w:sz w:val="22"/>
                <w:lang w:val="en-US"/>
              </w:rPr>
              <w:t>02.03.2022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A461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A461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A461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A461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561 964.12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A461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1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A4610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2022-03-04T11:54:00Z</dcterms:created>
  <dcterms:modified xsi:type="dcterms:W3CDTF">2022-03-04T11:54:00Z</dcterms:modified>
</cp:coreProperties>
</file>