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44333">
              <w:rPr>
                <w:b/>
                <w:lang w:val="ru-RU"/>
              </w:rPr>
              <w:t>21/11/2019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70.8409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70.8409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70.8409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4433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397 656.45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4433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44333">
              <w:rPr>
                <w:b/>
                <w:lang w:val="en-US"/>
              </w:rPr>
              <w:t>21/11/2019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70.8409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70.8409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4433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70.8409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4433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397 656.45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4433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3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44333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2019-11-22T10:10:00Z</dcterms:created>
  <dcterms:modified xsi:type="dcterms:W3CDTF">2019-11-22T10:11:00Z</dcterms:modified>
</cp:coreProperties>
</file>