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96476">
              <w:rPr>
                <w:b/>
                <w:sz w:val="22"/>
                <w:lang w:val="ru-RU"/>
              </w:rPr>
              <w:t>27/02/2020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39647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56.1013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9647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56.1013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9647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56.1013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9647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545 322.79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9647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96476">
              <w:rPr>
                <w:b/>
                <w:sz w:val="22"/>
                <w:lang w:val="en-US"/>
              </w:rPr>
              <w:t>27/02/2020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9647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56.1013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9647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56.1013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9647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56.1013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9647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545 322.79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9647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7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476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2020-02-28T10:22:00Z</dcterms:created>
  <dcterms:modified xsi:type="dcterms:W3CDTF">2020-02-28T10:22:00Z</dcterms:modified>
</cp:coreProperties>
</file>