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D7236">
              <w:rPr>
                <w:b/>
                <w:sz w:val="22"/>
                <w:lang w:val="ru-RU"/>
              </w:rPr>
              <w:t>26/05/2020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D723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55.4010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D723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55.4010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D723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55.4010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D723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538 515.20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D723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D7236">
              <w:rPr>
                <w:b/>
                <w:sz w:val="22"/>
                <w:lang w:val="en-US"/>
              </w:rPr>
              <w:t>26/05/2020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D72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55.4010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D72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55.4010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D72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55.4010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D723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538 515.20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D723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3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236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2020-05-27T11:37:00Z</dcterms:created>
  <dcterms:modified xsi:type="dcterms:W3CDTF">2020-05-27T11:38:00Z</dcterms:modified>
</cp:coreProperties>
</file>