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71DCF">
              <w:rPr>
                <w:b/>
                <w:lang w:val="ru-RU"/>
              </w:rPr>
              <w:t>01.03.2022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71DC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83.9410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71DC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83.9410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71DC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83.9410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71DC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471 191.97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71DC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71DCF">
              <w:rPr>
                <w:b/>
                <w:lang w:val="en-US"/>
              </w:rPr>
              <w:t>01.03.2022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71DC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83.9410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71DC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83.9410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71DC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83.9410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71DC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471 191.97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71DC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C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1DC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2022-03-02T09:50:00Z</dcterms:created>
  <dcterms:modified xsi:type="dcterms:W3CDTF">2022-03-02T09:51:00Z</dcterms:modified>
</cp:coreProperties>
</file>