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D761E5">
              <w:rPr>
                <w:b/>
                <w:lang w:val="ru-RU"/>
              </w:rPr>
              <w:t>18/06/2019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D761E5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73.8909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D761E5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73.8909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761E5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73.8909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D761E5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414 777.28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D761E5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D761E5">
              <w:rPr>
                <w:b/>
                <w:lang w:val="en-US"/>
              </w:rPr>
              <w:t>18/06/2019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D761E5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73.8909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D761E5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73.8909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D761E5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73.8909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D761E5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414 777.28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D761E5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E5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761E5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2011-01-14T07:05:00Z</cp:lastPrinted>
  <dcterms:created xsi:type="dcterms:W3CDTF">2019-06-19T11:16:00Z</dcterms:created>
  <dcterms:modified xsi:type="dcterms:W3CDTF">2019-06-19T11:16:00Z</dcterms:modified>
</cp:coreProperties>
</file>