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A1792">
              <w:rPr>
                <w:b/>
                <w:lang w:val="ru-RU"/>
              </w:rPr>
              <w:t>25/02/2020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A179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69.0868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A179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69.0868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A179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69.0868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A179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387 810.00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A179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A1792">
              <w:rPr>
                <w:b/>
                <w:lang w:val="en-US"/>
              </w:rPr>
              <w:t>25/02/2020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A179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69.0868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A179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69.0868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A179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69.0868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A179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387 810.00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A179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79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2020-02-26T09:29:00Z</dcterms:created>
  <dcterms:modified xsi:type="dcterms:W3CDTF">2020-02-26T09:30:00Z</dcterms:modified>
</cp:coreProperties>
</file>