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13946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13946">
              <w:rPr>
                <w:b/>
                <w:sz w:val="22"/>
                <w:lang w:val="ru-RU"/>
              </w:rPr>
              <w:t>09/04/2020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1394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54.2420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1394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54.2420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1394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54.2420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1394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527 249.13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1394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13946">
              <w:rPr>
                <w:b/>
                <w:sz w:val="22"/>
                <w:lang w:val="en-US"/>
              </w:rPr>
              <w:t>09/04/2020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139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54.2420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139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54.2420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139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54.2420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139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527 249.13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1394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4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13946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2020-04-10T10:16:00Z</dcterms:created>
  <dcterms:modified xsi:type="dcterms:W3CDTF">2020-04-10T10:16:00Z</dcterms:modified>
</cp:coreProperties>
</file>