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02312">
              <w:rPr>
                <w:b/>
                <w:sz w:val="22"/>
                <w:lang w:val="ru-RU"/>
              </w:rPr>
              <w:t>12.08.2021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02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74.1114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02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74.1114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02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74.1114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02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538 271.53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0231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02312">
              <w:rPr>
                <w:b/>
                <w:sz w:val="22"/>
                <w:lang w:val="en-US"/>
              </w:rPr>
              <w:t>12.08.2021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0231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74.1114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02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74.1114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02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74.1114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02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538 271.53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02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1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2312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46D1-C006-4AC3-857B-CE9249FA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2021-08-13T09:43:00Z</dcterms:created>
  <dcterms:modified xsi:type="dcterms:W3CDTF">2021-08-13T09:44:00Z</dcterms:modified>
</cp:coreProperties>
</file>