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8737C">
              <w:rPr>
                <w:b/>
                <w:sz w:val="22"/>
                <w:lang w:val="ru-RU"/>
              </w:rPr>
              <w:t>13/08/2020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75.4407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75.4407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75.4407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547 926.47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8737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8737C">
              <w:rPr>
                <w:b/>
                <w:sz w:val="22"/>
                <w:lang w:val="en-US"/>
              </w:rPr>
              <w:t>13/08/2020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8737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75.4407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75.4407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75.4407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547 926.47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8737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7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8737C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97A-B869-4043-85E9-C321DE1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2020-08-14T07:38:00Z</dcterms:created>
  <dcterms:modified xsi:type="dcterms:W3CDTF">2020-08-14T07:38:00Z</dcterms:modified>
</cp:coreProperties>
</file>