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9A4C7A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A4C7A">
              <w:rPr>
                <w:b/>
                <w:lang w:val="ru-RU"/>
              </w:rPr>
              <w:t>18.05.2021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A4C7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84.3376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A4C7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84.3376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A4C7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84.3376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A4C7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473 418.21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A4C7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A4C7A">
              <w:rPr>
                <w:b/>
                <w:lang w:val="en-US"/>
              </w:rPr>
              <w:t>18.05.2021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A4C7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84.3376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A4C7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84.3376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A4C7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84.3376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A4C7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473 418.21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A4C7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7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A4C7A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2021-05-19T08:36:00Z</dcterms:created>
  <dcterms:modified xsi:type="dcterms:W3CDTF">2021-05-19T08:36:00Z</dcterms:modified>
</cp:coreProperties>
</file>