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71ECE">
              <w:rPr>
                <w:b/>
                <w:sz w:val="22"/>
                <w:lang w:val="ru-RU"/>
              </w:rPr>
              <w:t>10/10/2019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71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76.5471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71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76.5471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71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76.5471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71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555 962.56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71EC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71ECE">
              <w:rPr>
                <w:b/>
                <w:sz w:val="22"/>
                <w:lang w:val="en-US"/>
              </w:rPr>
              <w:t>10/10/2019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71EC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76.5471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71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76.5471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71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76.5471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71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555 962.56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71E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C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1ECE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594D-7319-4BB2-A24F-DA2C9469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2019-10-11T11:30:00Z</dcterms:created>
  <dcterms:modified xsi:type="dcterms:W3CDTF">2019-10-11T11:31:00Z</dcterms:modified>
</cp:coreProperties>
</file>