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296F11">
              <w:rPr>
                <w:b/>
                <w:lang w:val="ru-RU"/>
              </w:rPr>
              <w:t>09/04/2019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296F1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78.0974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296F1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78.0974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96F1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78.0974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296F1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438 389.59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296F1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96F11">
              <w:rPr>
                <w:b/>
                <w:lang w:val="en-US"/>
              </w:rPr>
              <w:t>09/04/2019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296F1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78.0974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296F1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78.0974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296F1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78.0974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296F1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438 389.59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296F1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1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96F11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2019-04-10T09:56:00Z</dcterms:created>
  <dcterms:modified xsi:type="dcterms:W3CDTF">2019-04-10T09:57:00Z</dcterms:modified>
</cp:coreProperties>
</file>