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63FDA">
              <w:rPr>
                <w:b/>
                <w:sz w:val="22"/>
                <w:lang w:val="ru-RU"/>
              </w:rPr>
              <w:t>05/12/2019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63FD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56.5204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63FD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56.5204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63FD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56.5204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63FD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549 396.44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63FD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63FDA">
              <w:rPr>
                <w:b/>
                <w:sz w:val="22"/>
                <w:lang w:val="en-US"/>
              </w:rPr>
              <w:t>05/12/2019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63FD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56.5204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63FD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56.5204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63FD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56.5204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63FD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549 396.44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63FD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D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63FDA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2019-12-06T12:04:00Z</dcterms:created>
  <dcterms:modified xsi:type="dcterms:W3CDTF">2019-12-06T12:04:00Z</dcterms:modified>
</cp:coreProperties>
</file>