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53EEB">
              <w:rPr>
                <w:b/>
                <w:sz w:val="22"/>
                <w:lang w:val="ru-RU"/>
              </w:rPr>
              <w:t>04/02/2021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74.7842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74.7842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74.7842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543 158.19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53EE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53EEB">
              <w:rPr>
                <w:b/>
                <w:sz w:val="22"/>
                <w:lang w:val="en-US"/>
              </w:rPr>
              <w:t>04/02/2021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53EE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74.7842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74.7842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74.7842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543 158.19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53EE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E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3EEB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B89E-3FAA-4C43-A5F5-E97C0D34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2021-02-05T12:21:00Z</dcterms:created>
  <dcterms:modified xsi:type="dcterms:W3CDTF">2021-02-05T12:21:00Z</dcterms:modified>
</cp:coreProperties>
</file>