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829EA">
              <w:rPr>
                <w:b/>
                <w:lang w:val="ru-RU"/>
              </w:rPr>
              <w:t>23/03/2021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829E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78.3270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829E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78.3270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29E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78.3270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829E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439 678.83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29E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829EA">
              <w:rPr>
                <w:b/>
                <w:lang w:val="en-US"/>
              </w:rPr>
              <w:t>23/03/2021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829E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78.3270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829E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78.3270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829E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78.3270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829E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439 678.83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829E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E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29EA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2021-03-24T08:56:00Z</dcterms:created>
  <dcterms:modified xsi:type="dcterms:W3CDTF">2021-03-24T08:56:00Z</dcterms:modified>
</cp:coreProperties>
</file>