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F11D0">
              <w:rPr>
                <w:b/>
                <w:sz w:val="22"/>
                <w:lang w:val="ru-RU"/>
              </w:rPr>
              <w:t>09/04/2019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F11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57.7851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F11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57.7851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F11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57.7851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F11D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561 689.12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F11D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F11D0">
              <w:rPr>
                <w:b/>
                <w:sz w:val="22"/>
                <w:lang w:val="en-US"/>
              </w:rPr>
              <w:t>09/04/2019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F1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57.7851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F1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57.7851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F1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57.7851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F1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561 689.12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F11D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D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11D0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2019-04-10T09:56:00Z</dcterms:created>
  <dcterms:modified xsi:type="dcterms:W3CDTF">2019-04-10T09:56:00Z</dcterms:modified>
</cp:coreProperties>
</file>