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C75E3">
              <w:rPr>
                <w:b/>
                <w:lang w:val="ru-RU"/>
              </w:rPr>
              <w:t>13/08/2020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C75E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69.9607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C75E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69.9607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C75E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69.9607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C75E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392 715.18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C75E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C75E3">
              <w:rPr>
                <w:b/>
                <w:lang w:val="en-US"/>
              </w:rPr>
              <w:t>13/08/2020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C75E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69.9607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C75E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69.9607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C75E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69.9607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C75E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392 715.18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C75E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E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C75E3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2020-08-14T08:23:00Z</dcterms:created>
  <dcterms:modified xsi:type="dcterms:W3CDTF">2020-08-14T08:23:00Z</dcterms:modified>
</cp:coreProperties>
</file>