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D7D30">
              <w:rPr>
                <w:b/>
                <w:lang w:val="ru-RU"/>
              </w:rPr>
              <w:t>24.02.2022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D7D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456 623.68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D7D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D7D30">
              <w:rPr>
                <w:b/>
                <w:lang w:val="en-US"/>
              </w:rPr>
              <w:t>24.02.2022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D7D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D7D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456 623.68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D7D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D7D30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2022-02-25T08:52:00Z</dcterms:created>
  <dcterms:modified xsi:type="dcterms:W3CDTF">2022-02-25T08:53:00Z</dcterms:modified>
</cp:coreProperties>
</file>