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B3003">
              <w:rPr>
                <w:b/>
                <w:sz w:val="22"/>
                <w:lang w:val="ru-RU"/>
              </w:rPr>
              <w:t>23/04/2020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B30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75.8227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B30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75.8227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B30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75.8227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B30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550 700.98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B300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B3003">
              <w:rPr>
                <w:b/>
                <w:sz w:val="22"/>
                <w:lang w:val="en-US"/>
              </w:rPr>
              <w:t>23/04/2020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B300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75.8227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B30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75.8227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B30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75.8227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B30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550 700.98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B300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0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3003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053F-629B-4745-A29E-E428EB18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2020-04-24T09:14:00Z</dcterms:created>
  <dcterms:modified xsi:type="dcterms:W3CDTF">2020-04-24T09:15:00Z</dcterms:modified>
</cp:coreProperties>
</file>