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55030">
              <w:rPr>
                <w:b/>
                <w:lang w:val="ru-RU"/>
              </w:rPr>
              <w:t>12/05/2020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550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61.5504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550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61.5504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50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61.5504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550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345 505.08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50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55030">
              <w:rPr>
                <w:b/>
                <w:lang w:val="en-US"/>
              </w:rPr>
              <w:t>12/05/2020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550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61.5504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550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61.5504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550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61.5504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550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345 505.08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550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030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2020-05-13T09:27:00Z</dcterms:created>
  <dcterms:modified xsi:type="dcterms:W3CDTF">2020-05-13T09:28:00Z</dcterms:modified>
</cp:coreProperties>
</file>