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842FF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842FF">
              <w:rPr>
                <w:b/>
                <w:sz w:val="22"/>
                <w:lang w:val="ru-RU"/>
              </w:rPr>
              <w:t>09/03/2021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74.6384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74.6384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74.6384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542 099.57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842F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842FF">
              <w:rPr>
                <w:b/>
                <w:sz w:val="22"/>
                <w:lang w:val="en-US"/>
              </w:rPr>
              <w:t>09/03/2021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842F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74.6384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74.6384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74.6384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542 099.57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842F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F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2FF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F3FC-9529-425D-A377-76A3A272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2021-03-10T10:27:00Z</dcterms:created>
  <dcterms:modified xsi:type="dcterms:W3CDTF">2021-03-10T10:27:00Z</dcterms:modified>
</cp:coreProperties>
</file>