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13C76">
              <w:rPr>
                <w:b/>
                <w:sz w:val="22"/>
                <w:lang w:val="ru-RU"/>
              </w:rPr>
              <w:t>05.04.2022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13C7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73.1897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13C7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73.1897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13C7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73.1897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13C7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531 577.77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13C7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13C76">
              <w:rPr>
                <w:b/>
                <w:sz w:val="22"/>
                <w:lang w:val="en-US"/>
              </w:rPr>
              <w:t>05.04.2022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13C7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73.1897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13C7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73.1897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13C7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73.1897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13C7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531 577.77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13C7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7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3C76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07DFA-AE92-478E-930A-1C3E05BA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2022-04-06T07:17:00Z</dcterms:created>
  <dcterms:modified xsi:type="dcterms:W3CDTF">2022-04-06T07:18:00Z</dcterms:modified>
</cp:coreProperties>
</file>