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D64BB">
              <w:rPr>
                <w:b/>
                <w:sz w:val="22"/>
                <w:lang w:val="ru-RU"/>
              </w:rPr>
              <w:t>08/10/2019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D64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56.7816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D64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56.7816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D64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56.7816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D64B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551 935.01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D64B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D64BB">
              <w:rPr>
                <w:b/>
                <w:sz w:val="22"/>
                <w:lang w:val="en-US"/>
              </w:rPr>
              <w:t>08/10/2019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D64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56.7816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D64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56.7816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D64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56.7816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D64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551 935.01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D64B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B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64BB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2019-10-09T08:27:00Z</dcterms:created>
  <dcterms:modified xsi:type="dcterms:W3CDTF">2019-10-09T08:28:00Z</dcterms:modified>
</cp:coreProperties>
</file>