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71CE3">
              <w:rPr>
                <w:b/>
                <w:sz w:val="22"/>
                <w:lang w:val="ru-RU"/>
              </w:rPr>
              <w:t>05/11/2019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171CE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56.8233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71CE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56.8233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71CE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56.8233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71CE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552 340.49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71CE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71CE3">
              <w:rPr>
                <w:b/>
                <w:sz w:val="22"/>
                <w:lang w:val="en-US"/>
              </w:rPr>
              <w:t>05/11/2019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71CE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56.8233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71CE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56.8233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71CE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56.8233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71CE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552 340.49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71CE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E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1CE3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2019-11-06T10:18:00Z</dcterms:created>
  <dcterms:modified xsi:type="dcterms:W3CDTF">2019-11-06T10:19:00Z</dcterms:modified>
</cp:coreProperties>
</file>