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A37B6">
              <w:rPr>
                <w:b/>
                <w:sz w:val="22"/>
                <w:lang w:val="ru-RU"/>
              </w:rPr>
              <w:t>31/10/2019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A37B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56.9807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A37B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56.9807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A37B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56.9807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A37B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553 870.48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A37B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A37B6">
              <w:rPr>
                <w:b/>
                <w:sz w:val="22"/>
                <w:lang w:val="en-US"/>
              </w:rPr>
              <w:t>31/10/2019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A37B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56.9807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A37B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56.9807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A37B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56.9807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A37B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553 870.48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A37B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B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7B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2019-11-01T11:57:00Z</dcterms:created>
  <dcterms:modified xsi:type="dcterms:W3CDTF">2019-11-01T11:58:00Z</dcterms:modified>
</cp:coreProperties>
</file>