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ED2CA7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2CA7">
              <w:rPr>
                <w:b/>
                <w:lang w:val="ru-RU"/>
              </w:rPr>
              <w:t>16/02/2021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78.9968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78.9968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78.9968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2CA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443 438.50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2CA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2CA7">
              <w:rPr>
                <w:b/>
                <w:lang w:val="en-US"/>
              </w:rPr>
              <w:t>16/02/2021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78.9968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78.9968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2CA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78.9968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2CA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443 438.50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2CA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A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2CA7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2021-02-17T11:08:00Z</dcterms:created>
  <dcterms:modified xsi:type="dcterms:W3CDTF">2021-02-17T11:09:00Z</dcterms:modified>
</cp:coreProperties>
</file>